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A0" w:rsidRDefault="008247A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</w:rPr>
      </w:pPr>
    </w:p>
    <w:p w:rsidR="00FE5283" w:rsidRDefault="00FE5283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</w:rPr>
      </w:pPr>
    </w:p>
    <w:p w:rsidR="00486FEB" w:rsidRPr="00486FEB" w:rsidRDefault="00486FEB" w:rsidP="00486FEB">
      <w:pPr>
        <w:pStyle w:val="StMIText"/>
        <w:spacing w:line="240" w:lineRule="auto"/>
        <w:rPr>
          <w:rFonts w:cs="Calibri"/>
          <w:b/>
          <w:sz w:val="24"/>
          <w:szCs w:val="24"/>
        </w:rPr>
      </w:pPr>
      <w:r w:rsidRPr="00486FEB">
        <w:rPr>
          <w:rFonts w:cs="Calibri"/>
          <w:b/>
          <w:sz w:val="24"/>
          <w:szCs w:val="24"/>
        </w:rPr>
        <w:t xml:space="preserve">Hinweise zum </w:t>
      </w:r>
      <w:proofErr w:type="spellStart"/>
      <w:r w:rsidRPr="00486FEB">
        <w:rPr>
          <w:rFonts w:cs="Calibri"/>
          <w:b/>
          <w:sz w:val="24"/>
          <w:szCs w:val="24"/>
        </w:rPr>
        <w:t>Übertrittsverfahren</w:t>
      </w:r>
      <w:proofErr w:type="spellEnd"/>
      <w:r w:rsidRPr="00486FEB">
        <w:rPr>
          <w:rFonts w:cs="Calibri"/>
          <w:b/>
          <w:sz w:val="24"/>
          <w:szCs w:val="24"/>
        </w:rPr>
        <w:t xml:space="preserve"> - Anmeldung an der Sprengelmittelschule </w:t>
      </w:r>
    </w:p>
    <w:p w:rsidR="00486FEB" w:rsidRPr="00486FEB" w:rsidRDefault="00486FEB" w:rsidP="00486FEB">
      <w:pPr>
        <w:pStyle w:val="StMIText"/>
        <w:spacing w:line="240" w:lineRule="auto"/>
        <w:rPr>
          <w:rFonts w:cs="Calibri"/>
          <w:sz w:val="24"/>
          <w:szCs w:val="24"/>
        </w:rPr>
      </w:pPr>
    </w:p>
    <w:p w:rsidR="00486FEB" w:rsidRPr="00486FEB" w:rsidRDefault="00486FEB" w:rsidP="00486FE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Sehr geehrte Eltern,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>Ihr Kind besucht derzeit die 4. Klasse.</w:t>
      </w: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Wie Sie wissen, erhalten alle Schülerinnen und Schüler der Jahrgangsstufe 4 öffentlicher oder staatlich anerkannter Grundschulen am ersten Unterrichtstag im Monat Mai ein </w:t>
      </w:r>
      <w:proofErr w:type="spellStart"/>
      <w:r w:rsidRPr="00486FEB">
        <w:rPr>
          <w:rFonts w:cs="Calibri"/>
          <w:sz w:val="24"/>
          <w:szCs w:val="24"/>
        </w:rPr>
        <w:t>Übertrittszeugnis</w:t>
      </w:r>
      <w:proofErr w:type="spellEnd"/>
      <w:r w:rsidRPr="00486FEB">
        <w:rPr>
          <w:rFonts w:cs="Calibri"/>
          <w:sz w:val="24"/>
          <w:szCs w:val="24"/>
        </w:rPr>
        <w:t xml:space="preserve">. </w:t>
      </w: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Dieses stellt fest, für welche Schulart die Schülerin oder der Schüler geeignet ist. 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Wird darin die Eignung für den Besuch der Mittelschule festgestellt und wünschen Sie keine Teilnahme am dreitägigen Probeunterricht an einem Gymnasium oder einer Realschule, so können Sie Ihr Kind bereits </w:t>
      </w:r>
      <w:r w:rsidRPr="00486FEB">
        <w:rPr>
          <w:rFonts w:cs="Calibri"/>
          <w:b/>
          <w:bCs/>
          <w:sz w:val="24"/>
          <w:szCs w:val="24"/>
        </w:rPr>
        <w:t xml:space="preserve">unmittelbar nach der Aushändigung des </w:t>
      </w:r>
      <w:proofErr w:type="spellStart"/>
      <w:r w:rsidRPr="00486FEB">
        <w:rPr>
          <w:rFonts w:cs="Calibri"/>
          <w:b/>
          <w:bCs/>
          <w:sz w:val="24"/>
          <w:szCs w:val="24"/>
        </w:rPr>
        <w:t>Übertrittszeugnisses</w:t>
      </w:r>
      <w:proofErr w:type="spellEnd"/>
      <w:r w:rsidRPr="00486FEB">
        <w:rPr>
          <w:rFonts w:cs="Calibri"/>
          <w:sz w:val="24"/>
          <w:szCs w:val="24"/>
        </w:rPr>
        <w:t xml:space="preserve"> an der zuständigen Sprengelmittelschule </w:t>
      </w:r>
      <w:r>
        <w:rPr>
          <w:rFonts w:cs="Calibri"/>
          <w:sz w:val="24"/>
          <w:szCs w:val="24"/>
        </w:rPr>
        <w:t xml:space="preserve">mit beiliegendem Anmeldeformular, entweder per Post oder per Einwurf in unseren Briefkasten, </w:t>
      </w:r>
      <w:r w:rsidRPr="00486FEB">
        <w:rPr>
          <w:rFonts w:cs="Calibri"/>
          <w:sz w:val="24"/>
          <w:szCs w:val="24"/>
        </w:rPr>
        <w:t xml:space="preserve">anmelden. </w:t>
      </w:r>
      <w:r>
        <w:rPr>
          <w:rFonts w:cs="Calibri"/>
          <w:sz w:val="24"/>
          <w:szCs w:val="24"/>
        </w:rPr>
        <w:t xml:space="preserve">Sie müssen </w:t>
      </w:r>
      <w:r w:rsidRPr="00486FEB">
        <w:rPr>
          <w:rFonts w:cs="Calibri"/>
          <w:sz w:val="24"/>
          <w:szCs w:val="24"/>
          <w:u w:val="single"/>
        </w:rPr>
        <w:t>nicht</w:t>
      </w:r>
      <w:r>
        <w:rPr>
          <w:rFonts w:cs="Calibri"/>
          <w:sz w:val="24"/>
          <w:szCs w:val="24"/>
        </w:rPr>
        <w:t xml:space="preserve"> persönlich kommen.</w:t>
      </w: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Die zuständige Sprengelmittelschule </w:t>
      </w:r>
      <w:r>
        <w:rPr>
          <w:rFonts w:cs="Calibri"/>
          <w:sz w:val="24"/>
          <w:szCs w:val="24"/>
        </w:rPr>
        <w:t>ist die Mittelschule Fürstenfeldbruck Nord in der Theodor-Heuss-Str. 5</w:t>
      </w:r>
      <w:r w:rsidR="00BA60F6">
        <w:rPr>
          <w:rFonts w:cs="Calibri"/>
          <w:sz w:val="24"/>
          <w:szCs w:val="24"/>
        </w:rPr>
        <w:t>, 82256 Fürstenfeldbruck</w:t>
      </w:r>
      <w:r>
        <w:rPr>
          <w:rFonts w:cs="Calibri"/>
          <w:sz w:val="24"/>
          <w:szCs w:val="24"/>
        </w:rPr>
        <w:t>.</w:t>
      </w:r>
    </w:p>
    <w:p w:rsidR="00486FEB" w:rsidRPr="00486FEB" w:rsidRDefault="00486FEB" w:rsidP="00486FEB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Eine Wahlfreiheit welche Mittelschule besucht werden soll, besteht nicht. 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321559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>Nimmt Ihr Kind von 14. bis 16.05.2024 am Probeunterricht an einem Gymnasium oder einer Realschule teil und steht danach fest, dass es im kommenden Schuljahr die Sprengel</w:t>
      </w:r>
      <w:r w:rsidRPr="00486FEB">
        <w:rPr>
          <w:rFonts w:cs="Calibri"/>
          <w:sz w:val="24"/>
          <w:szCs w:val="24"/>
          <w:u w:val="single"/>
        </w:rPr>
        <w:t>mittelschule</w:t>
      </w:r>
      <w:r w:rsidRPr="00486FEB">
        <w:rPr>
          <w:rFonts w:cs="Calibri"/>
          <w:sz w:val="24"/>
          <w:szCs w:val="24"/>
        </w:rPr>
        <w:t xml:space="preserve"> besuchen wird, so </w:t>
      </w:r>
      <w:r>
        <w:rPr>
          <w:rFonts w:cs="Calibri"/>
          <w:sz w:val="24"/>
          <w:szCs w:val="24"/>
        </w:rPr>
        <w:t>schicken</w:t>
      </w:r>
      <w:r w:rsidRPr="00486FEB">
        <w:rPr>
          <w:rFonts w:cs="Calibri"/>
          <w:sz w:val="24"/>
          <w:szCs w:val="24"/>
        </w:rPr>
        <w:t xml:space="preserve"> Sie</w:t>
      </w:r>
      <w:r>
        <w:rPr>
          <w:rFonts w:cs="Calibri"/>
          <w:sz w:val="24"/>
          <w:szCs w:val="24"/>
        </w:rPr>
        <w:t xml:space="preserve"> </w:t>
      </w:r>
      <w:r w:rsidR="00321559">
        <w:rPr>
          <w:rFonts w:cs="Calibri"/>
          <w:sz w:val="24"/>
          <w:szCs w:val="24"/>
        </w:rPr>
        <w:t xml:space="preserve">auch in diesem Fall </w:t>
      </w:r>
      <w:r>
        <w:rPr>
          <w:rFonts w:cs="Calibri"/>
          <w:sz w:val="24"/>
          <w:szCs w:val="24"/>
        </w:rPr>
        <w:t xml:space="preserve">das Anmeldeformular </w:t>
      </w:r>
      <w:r w:rsidRPr="00486FEB">
        <w:rPr>
          <w:rFonts w:cs="Calibri"/>
          <w:sz w:val="24"/>
          <w:szCs w:val="24"/>
        </w:rPr>
        <w:t xml:space="preserve">bitte bis spätestens  </w:t>
      </w:r>
    </w:p>
    <w:p w:rsidR="00486FEB" w:rsidRPr="00486FEB" w:rsidRDefault="00BA60F6" w:rsidP="00486FEB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20.05.2025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486FE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Post oder werfen es auch gerne in unseren Briefkasten am Haupteingang</w:t>
      </w:r>
      <w:r w:rsidRPr="00486FEB">
        <w:rPr>
          <w:rFonts w:cs="Calibri"/>
          <w:sz w:val="24"/>
          <w:szCs w:val="24"/>
        </w:rPr>
        <w:t>.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C800D1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Mit der frühzeitigen Anmeldung erleichtern Sie den Mittelschulen die Planungen für das kommende Schuljahr, da die Anzahl der künftigen Schülerinnen und Schüler Grundlage für die Klassenbildung ist. </w:t>
      </w:r>
      <w:r>
        <w:rPr>
          <w:rFonts w:cs="Calibri"/>
          <w:sz w:val="24"/>
          <w:szCs w:val="24"/>
        </w:rPr>
        <w:t xml:space="preserve">Sollten Sie einen </w:t>
      </w:r>
      <w:r w:rsidR="00C800D1">
        <w:rPr>
          <w:rFonts w:cs="Calibri"/>
          <w:sz w:val="24"/>
          <w:szCs w:val="24"/>
        </w:rPr>
        <w:t>Betreuungsp</w:t>
      </w:r>
      <w:r>
        <w:rPr>
          <w:rFonts w:cs="Calibri"/>
          <w:sz w:val="24"/>
          <w:szCs w:val="24"/>
        </w:rPr>
        <w:t>latz in der</w:t>
      </w:r>
      <w:r w:rsidR="00C800D1">
        <w:rPr>
          <w:rFonts w:cs="Calibri"/>
          <w:sz w:val="24"/>
          <w:szCs w:val="24"/>
        </w:rPr>
        <w:t xml:space="preserve"> Offenen Ganztagsschule benötigen, liegen in Ihrer jetzigen Grundschule die Anmeldeformulare vor oder sie laden sich diese von der Homepage der Mittelschule Nord runter.</w:t>
      </w:r>
    </w:p>
    <w:p w:rsidR="00486FEB" w:rsidRDefault="00486FEB" w:rsidP="00C800D1">
      <w:pPr>
        <w:jc w:val="both"/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>Ihre Kooperation schafft damit also die Voraussetzung für einen erfolgreichen Schulstart Ihres Kindes an der Mittelschule.</w:t>
      </w:r>
    </w:p>
    <w:p w:rsidR="000648C5" w:rsidRPr="00486FEB" w:rsidRDefault="000648C5" w:rsidP="00C800D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Vor den Sommerferien erhalten Sie noch ein Schreiben von uns, wie der erste Schultag in der Mittelschule ablaufen wird.</w:t>
      </w:r>
    </w:p>
    <w:p w:rsidR="00486FEB" w:rsidRPr="00486FEB" w:rsidRDefault="00486FEB" w:rsidP="00C800D1">
      <w:pPr>
        <w:jc w:val="both"/>
        <w:rPr>
          <w:rFonts w:cs="Calibri"/>
          <w:sz w:val="24"/>
          <w:szCs w:val="24"/>
        </w:rPr>
      </w:pPr>
    </w:p>
    <w:p w:rsidR="00486FEB" w:rsidRPr="00486FEB" w:rsidRDefault="00486FEB" w:rsidP="00486FEB">
      <w:pPr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 xml:space="preserve">Für Ihre Mithilfe bedanken wir uns recht herzlich. </w:t>
      </w:r>
    </w:p>
    <w:p w:rsidR="00486FEB" w:rsidRPr="00486FEB" w:rsidRDefault="00486FEB" w:rsidP="00486FEB">
      <w:pPr>
        <w:rPr>
          <w:rFonts w:cs="Calibri"/>
          <w:sz w:val="24"/>
          <w:szCs w:val="24"/>
        </w:rPr>
      </w:pPr>
    </w:p>
    <w:p w:rsidR="00486FEB" w:rsidRPr="00486FEB" w:rsidRDefault="00486FEB" w:rsidP="00486FEB">
      <w:pPr>
        <w:rPr>
          <w:rFonts w:cs="Calibri"/>
          <w:sz w:val="24"/>
          <w:szCs w:val="24"/>
        </w:rPr>
      </w:pPr>
      <w:r w:rsidRPr="00486FEB">
        <w:rPr>
          <w:rFonts w:cs="Calibri"/>
          <w:sz w:val="24"/>
          <w:szCs w:val="24"/>
        </w:rPr>
        <w:t>Mit freundlichen Grüßen</w:t>
      </w:r>
    </w:p>
    <w:p w:rsidR="00486FEB" w:rsidRDefault="00486FEB" w:rsidP="00486FEB">
      <w:pPr>
        <w:rPr>
          <w:rFonts w:cs="Calibri"/>
          <w:sz w:val="24"/>
          <w:szCs w:val="24"/>
        </w:rPr>
      </w:pPr>
    </w:p>
    <w:p w:rsidR="00C800D1" w:rsidRPr="00486FEB" w:rsidRDefault="00C800D1" w:rsidP="00486FEB">
      <w:pPr>
        <w:rPr>
          <w:rFonts w:cs="Calibri"/>
          <w:sz w:val="24"/>
          <w:szCs w:val="24"/>
        </w:rPr>
      </w:pPr>
    </w:p>
    <w:p w:rsidR="004575D2" w:rsidRDefault="00BA60F6" w:rsidP="000648C5">
      <w:pPr>
        <w:rPr>
          <w:rFonts w:ascii="Verdana" w:hAnsi="Verdana" w:cs="Arial"/>
          <w:b/>
          <w:color w:val="404040"/>
          <w:sz w:val="16"/>
          <w:szCs w:val="16"/>
        </w:rPr>
      </w:pPr>
      <w:r>
        <w:rPr>
          <w:sz w:val="24"/>
          <w:szCs w:val="24"/>
        </w:rPr>
        <w:t xml:space="preserve">gez. </w:t>
      </w:r>
      <w:r w:rsidR="00C800D1" w:rsidRPr="00C800D1">
        <w:rPr>
          <w:sz w:val="24"/>
          <w:szCs w:val="24"/>
        </w:rPr>
        <w:t>S. Schreier, kommissarische Schulleitung</w:t>
      </w:r>
      <w:bookmarkStart w:id="0" w:name="_GoBack"/>
      <w:bookmarkEnd w:id="0"/>
    </w:p>
    <w:p w:rsidR="003369C0" w:rsidRDefault="003369C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  <w:sz w:val="16"/>
          <w:szCs w:val="16"/>
        </w:rPr>
      </w:pPr>
    </w:p>
    <w:p w:rsidR="003369C0" w:rsidRDefault="003369C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  <w:sz w:val="16"/>
          <w:szCs w:val="16"/>
        </w:rPr>
      </w:pPr>
    </w:p>
    <w:p w:rsidR="003369C0" w:rsidRDefault="003369C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  <w:sz w:val="16"/>
          <w:szCs w:val="16"/>
        </w:rPr>
      </w:pPr>
    </w:p>
    <w:p w:rsidR="008247A0" w:rsidRDefault="008247A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b/>
          <w:color w:val="404040"/>
          <w:sz w:val="16"/>
          <w:szCs w:val="16"/>
        </w:rPr>
      </w:pPr>
    </w:p>
    <w:p w:rsidR="008247A0" w:rsidRPr="00D639A4" w:rsidRDefault="008247A0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color w:val="404040"/>
          <w:sz w:val="16"/>
          <w:szCs w:val="16"/>
        </w:rPr>
      </w:pPr>
      <w:r w:rsidRPr="00AE7083">
        <w:rPr>
          <w:rFonts w:ascii="Verdana" w:hAnsi="Verdana" w:cs="Arial"/>
          <w:b/>
          <w:color w:val="404040"/>
          <w:sz w:val="16"/>
          <w:szCs w:val="16"/>
        </w:rPr>
        <w:t>Schulleitung</w:t>
      </w:r>
      <w:r w:rsidR="00D940E5">
        <w:rPr>
          <w:rFonts w:ascii="Verdana" w:hAnsi="Verdana" w:cs="Arial"/>
          <w:b/>
          <w:color w:val="404040"/>
          <w:sz w:val="16"/>
          <w:szCs w:val="16"/>
        </w:rPr>
        <w:t xml:space="preserve"> (kommissarisch)</w:t>
      </w:r>
      <w:r w:rsidR="00D940E5">
        <w:rPr>
          <w:rFonts w:ascii="Verdana" w:hAnsi="Verdana" w:cs="Arial"/>
          <w:b/>
          <w:color w:val="404040"/>
          <w:sz w:val="16"/>
          <w:szCs w:val="16"/>
        </w:rPr>
        <w:tab/>
      </w:r>
      <w:r w:rsidRPr="00D639A4">
        <w:rPr>
          <w:rFonts w:ascii="Verdana" w:hAnsi="Verdana" w:cs="Arial"/>
          <w:color w:val="404040"/>
          <w:sz w:val="16"/>
          <w:szCs w:val="16"/>
        </w:rPr>
        <w:tab/>
        <w:t>E-Mail:</w:t>
      </w:r>
      <w:r w:rsidR="00D940E5">
        <w:rPr>
          <w:rFonts w:ascii="Verdana" w:hAnsi="Verdana" w:cs="Arial"/>
          <w:color w:val="404040"/>
          <w:sz w:val="16"/>
          <w:szCs w:val="16"/>
        </w:rPr>
        <w:t xml:space="preserve">   </w:t>
      </w:r>
      <w:r w:rsidR="00294857">
        <w:rPr>
          <w:rFonts w:ascii="Verdana" w:hAnsi="Verdana"/>
          <w:color w:val="404040"/>
          <w:sz w:val="16"/>
          <w:szCs w:val="16"/>
          <w:lang w:val="it-IT"/>
        </w:rPr>
        <w:t>info@schulenord-ffb.de</w:t>
      </w:r>
      <w:r w:rsidRPr="00D639A4">
        <w:rPr>
          <w:rFonts w:ascii="Verdana" w:hAnsi="Verdana" w:cs="Arial"/>
          <w:color w:val="404040"/>
          <w:sz w:val="16"/>
          <w:szCs w:val="16"/>
        </w:rPr>
        <w:tab/>
      </w:r>
    </w:p>
    <w:p w:rsidR="008247A0" w:rsidRPr="00555BCC" w:rsidRDefault="000648C5" w:rsidP="008247A0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color w:val="404040"/>
          <w:sz w:val="16"/>
          <w:szCs w:val="16"/>
        </w:rPr>
      </w:pPr>
      <w:r>
        <w:rPr>
          <w:noProof/>
        </w:rPr>
        <w:pict>
          <v:line id="Line 11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44.3pt" to="26.6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2epFAIAACg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">
            <w10:wrap anchorx="page" anchory="page"/>
            <w10:anchorlock/>
          </v:line>
        </w:pict>
      </w:r>
      <w:r>
        <w:rPr>
          <w:noProof/>
        </w:rPr>
        <w:pict>
          <v:line id="Line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46.65pt" to="26.6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x+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">
            <w10:wrap anchorx="page" anchory="page"/>
            <w10:anchorlock/>
          </v:line>
        </w:pict>
      </w:r>
      <w:r w:rsidR="00D940E5">
        <w:rPr>
          <w:rFonts w:ascii="Verdana" w:hAnsi="Verdana" w:cs="Arial"/>
          <w:color w:val="404040"/>
          <w:sz w:val="16"/>
          <w:szCs w:val="16"/>
        </w:rPr>
        <w:tab/>
      </w:r>
      <w:r w:rsidR="008247A0" w:rsidRPr="00555BCC">
        <w:rPr>
          <w:rFonts w:ascii="Verdana" w:hAnsi="Verdana" w:cs="Arial"/>
          <w:color w:val="404040"/>
          <w:sz w:val="16"/>
          <w:szCs w:val="16"/>
        </w:rPr>
        <w:tab/>
      </w:r>
      <w:r w:rsidR="008247A0" w:rsidRPr="00555BCC">
        <w:rPr>
          <w:rFonts w:ascii="Verdana" w:hAnsi="Verdana" w:cs="Arial"/>
          <w:color w:val="404040"/>
          <w:spacing w:val="-6"/>
          <w:sz w:val="16"/>
          <w:szCs w:val="16"/>
        </w:rPr>
        <w:t>Internet:</w:t>
      </w:r>
      <w:r w:rsidR="00D940E5">
        <w:rPr>
          <w:rFonts w:ascii="Verdana" w:hAnsi="Verdana" w:cs="Arial"/>
          <w:color w:val="404040"/>
          <w:spacing w:val="-6"/>
          <w:sz w:val="16"/>
          <w:szCs w:val="16"/>
        </w:rPr>
        <w:t xml:space="preserve"> </w:t>
      </w:r>
      <w:r w:rsidR="008247A0" w:rsidRPr="00555BCC">
        <w:rPr>
          <w:rFonts w:ascii="Verdana" w:hAnsi="Verdana"/>
          <w:color w:val="404040"/>
          <w:sz w:val="16"/>
          <w:szCs w:val="16"/>
        </w:rPr>
        <w:t>www.</w:t>
      </w:r>
      <w:r w:rsidR="00294857">
        <w:rPr>
          <w:rFonts w:ascii="Verdana" w:hAnsi="Verdana"/>
          <w:color w:val="404040"/>
          <w:sz w:val="16"/>
          <w:szCs w:val="16"/>
        </w:rPr>
        <w:t>schulenord-ffb.de</w:t>
      </w:r>
      <w:r w:rsidR="008247A0" w:rsidRPr="00555BCC">
        <w:rPr>
          <w:rFonts w:ascii="Verdana" w:hAnsi="Verdana" w:cs="Arial"/>
          <w:color w:val="404040"/>
          <w:sz w:val="16"/>
          <w:szCs w:val="16"/>
        </w:rPr>
        <w:tab/>
      </w:r>
    </w:p>
    <w:p w:rsidR="008247A0" w:rsidRPr="00AE7083" w:rsidRDefault="00D940E5" w:rsidP="00AE5B67">
      <w:pPr>
        <w:pStyle w:val="Fuzeile"/>
        <w:tabs>
          <w:tab w:val="clear" w:pos="4536"/>
          <w:tab w:val="left" w:pos="2835"/>
          <w:tab w:val="left" w:pos="3544"/>
          <w:tab w:val="left" w:pos="6804"/>
        </w:tabs>
        <w:rPr>
          <w:rFonts w:ascii="Verdana" w:hAnsi="Verdana" w:cs="Arial"/>
          <w:color w:val="404040"/>
          <w:sz w:val="16"/>
          <w:szCs w:val="16"/>
        </w:rPr>
      </w:pPr>
      <w:r w:rsidRPr="00D940E5">
        <w:rPr>
          <w:rFonts w:ascii="Verdana" w:hAnsi="Verdana" w:cs="Arial"/>
          <w:color w:val="404040"/>
          <w:sz w:val="16"/>
          <w:szCs w:val="16"/>
        </w:rPr>
        <w:t>Susanne Schreier, 1. Konrektorin</w:t>
      </w:r>
      <w:r w:rsidR="008247A0">
        <w:rPr>
          <w:rFonts w:ascii="Verdana" w:hAnsi="Verdana" w:cs="Arial"/>
          <w:color w:val="404040"/>
          <w:sz w:val="16"/>
          <w:szCs w:val="16"/>
        </w:rPr>
        <w:tab/>
      </w:r>
      <w:r>
        <w:rPr>
          <w:rFonts w:ascii="Verdana" w:hAnsi="Verdana" w:cs="Arial"/>
          <w:color w:val="404040"/>
          <w:sz w:val="16"/>
          <w:szCs w:val="16"/>
        </w:rPr>
        <w:tab/>
      </w:r>
      <w:r w:rsidR="008247A0">
        <w:rPr>
          <w:rFonts w:ascii="Verdana" w:hAnsi="Verdana" w:cs="Arial"/>
          <w:color w:val="404040"/>
          <w:sz w:val="16"/>
          <w:szCs w:val="16"/>
        </w:rPr>
        <w:t xml:space="preserve">Telefon: </w:t>
      </w:r>
      <w:r w:rsidR="008247A0" w:rsidRPr="00AE7083">
        <w:rPr>
          <w:rFonts w:ascii="Verdana" w:hAnsi="Verdana"/>
          <w:sz w:val="16"/>
          <w:szCs w:val="16"/>
        </w:rPr>
        <w:t>08141 3575660</w:t>
      </w:r>
    </w:p>
    <w:p w:rsidR="008247A0" w:rsidRPr="00DC67BD" w:rsidRDefault="00D940E5" w:rsidP="008247A0">
      <w:pPr>
        <w:rPr>
          <w:rFonts w:ascii="Verdana" w:hAnsi="Verdana"/>
        </w:rPr>
      </w:pPr>
      <w:r>
        <w:rPr>
          <w:rFonts w:ascii="Verdana" w:hAnsi="Verdana" w:cs="Arial"/>
          <w:color w:val="404040"/>
          <w:sz w:val="16"/>
          <w:szCs w:val="16"/>
        </w:rPr>
        <w:t>Christina Furtner, 2. Konrektorin</w:t>
      </w:r>
      <w:r w:rsidR="008247A0">
        <w:rPr>
          <w:rFonts w:ascii="Verdana" w:hAnsi="Verdana" w:cs="Arial"/>
          <w:color w:val="404040"/>
          <w:sz w:val="16"/>
          <w:szCs w:val="16"/>
        </w:rPr>
        <w:tab/>
      </w:r>
      <w:r w:rsidR="00F852D9">
        <w:rPr>
          <w:rFonts w:ascii="Verdana" w:hAnsi="Verdana" w:cs="Arial"/>
          <w:color w:val="404040"/>
          <w:sz w:val="16"/>
          <w:szCs w:val="16"/>
        </w:rPr>
        <w:tab/>
      </w:r>
      <w:r w:rsidR="008247A0">
        <w:rPr>
          <w:rFonts w:ascii="Verdana" w:hAnsi="Verdana" w:cs="Arial"/>
          <w:color w:val="404040"/>
          <w:sz w:val="16"/>
          <w:szCs w:val="16"/>
        </w:rPr>
        <w:t xml:space="preserve">Telefax: </w:t>
      </w:r>
      <w:r w:rsidR="008247A0" w:rsidRPr="00AE7083">
        <w:rPr>
          <w:rFonts w:ascii="Verdana" w:hAnsi="Verdana"/>
          <w:spacing w:val="-6"/>
          <w:sz w:val="16"/>
          <w:szCs w:val="16"/>
        </w:rPr>
        <w:t>08141 3575670</w:t>
      </w:r>
    </w:p>
    <w:p w:rsidR="000436C7" w:rsidRPr="008247A0" w:rsidRDefault="000436C7" w:rsidP="008247A0"/>
    <w:sectPr w:rsidR="000436C7" w:rsidRPr="008247A0" w:rsidSect="00C879DC">
      <w:headerReference w:type="default" r:id="rId7"/>
      <w:pgSz w:w="11906" w:h="16838"/>
      <w:pgMar w:top="1531" w:right="1361" w:bottom="360" w:left="136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C7" w:rsidRDefault="000436C7">
      <w:r>
        <w:separator/>
      </w:r>
    </w:p>
  </w:endnote>
  <w:endnote w:type="continuationSeparator" w:id="0">
    <w:p w:rsidR="000436C7" w:rsidRDefault="0004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C7" w:rsidRDefault="000436C7">
      <w:r>
        <w:separator/>
      </w:r>
    </w:p>
  </w:footnote>
  <w:footnote w:type="continuationSeparator" w:id="0">
    <w:p w:rsidR="000436C7" w:rsidRDefault="00043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6C7" w:rsidRPr="00D639A4" w:rsidRDefault="000648C5">
    <w:pPr>
      <w:pStyle w:val="Kopfzeile"/>
      <w:widowControl/>
      <w:rPr>
        <w:rFonts w:ascii="Verdana" w:hAnsi="Verdana"/>
        <w:color w:val="40404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26.9pt;margin-top:.3pt;width:61.6pt;height:26.75pt;z-index:251657216" fillcolor="#404040" strokecolor="#404040" strokeweight="1pt">
          <v:shadow color="#868686"/>
          <v:textpath style="font-family:&quot;Verdana&quot;;v-text-kern:t" trim="t" fitpath="t" string="NORD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3" o:spid="_x0000_s2050" type="#_x0000_t75" alt="•NORD-SCHULE-LOGO FINAL2013_F" style="position:absolute;margin-left:414.9pt;margin-top:-22.75pt;width:69.6pt;height:69.6pt;z-index:251658240;visibility:visible">
          <v:imagedata r:id="rId1" o:title=""/>
        </v:shape>
      </w:pict>
    </w:r>
    <w:r>
      <w:rPr>
        <w:noProof/>
      </w:rPr>
      <w:pict>
        <v:rect id="Rectangle 14" o:spid="_x0000_s2051" style="position:absolute;margin-left:-5.5pt;margin-top:.3pt;width:490pt;height:26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" fillcolor="#d8d8d8" stroked="f"/>
      </w:pict>
    </w:r>
    <w:r>
      <w:rPr>
        <w:noProof/>
      </w:rPr>
      <w:pict>
        <v:line id="Line 7" o:spid="_x0000_s2052" style="position:absolute;z-index:251656192;visibility:visible;mso-position-horizontal-relative:page;mso-position-vertical-relative:page" from="14.2pt,421pt" to="4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sh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">
          <w10:wrap anchorx="page" anchory="page"/>
          <w10:anchorlock/>
        </v:line>
      </w:pict>
    </w:r>
    <w:r w:rsidR="000436C7" w:rsidRPr="00D639A4">
      <w:rPr>
        <w:rFonts w:ascii="Verdana" w:hAnsi="Verdana"/>
        <w:color w:val="404040"/>
      </w:rPr>
      <w:t>Grund- und Mittelschule</w:t>
    </w:r>
  </w:p>
  <w:p w:rsidR="000436C7" w:rsidRDefault="000436C7">
    <w:pPr>
      <w:pStyle w:val="Kopfzeile"/>
      <w:widowControl/>
      <w:rPr>
        <w:rFonts w:ascii="Verdana" w:hAnsi="Verdana"/>
        <w:color w:val="404040"/>
        <w:spacing w:val="4"/>
        <w:sz w:val="28"/>
        <w:szCs w:val="28"/>
      </w:rPr>
    </w:pPr>
    <w:r w:rsidRPr="00D639A4">
      <w:rPr>
        <w:rFonts w:ascii="Verdana" w:hAnsi="Verdana"/>
        <w:color w:val="404040"/>
        <w:spacing w:val="4"/>
        <w:sz w:val="28"/>
        <w:szCs w:val="28"/>
      </w:rPr>
      <w:t>Fürstenfeldbruck</w:t>
    </w:r>
  </w:p>
  <w:p w:rsidR="000436C7" w:rsidRDefault="000436C7">
    <w:pPr>
      <w:pStyle w:val="Kopfzeile"/>
      <w:widowControl/>
      <w:rPr>
        <w:rFonts w:ascii="Verdana" w:hAnsi="Verdana"/>
        <w:color w:val="404040"/>
        <w:spacing w:val="4"/>
      </w:rPr>
    </w:pPr>
    <w:r>
      <w:rPr>
        <w:rFonts w:ascii="Verdana" w:hAnsi="Verdana"/>
        <w:color w:val="404040"/>
        <w:spacing w:val="4"/>
      </w:rPr>
      <w:t>Theodor-Heuss-Straße 5</w:t>
    </w:r>
  </w:p>
  <w:p w:rsidR="000436C7" w:rsidRDefault="000436C7">
    <w:pPr>
      <w:pStyle w:val="Kopfzeile"/>
      <w:widowControl/>
      <w:rPr>
        <w:rFonts w:ascii="Verdana" w:hAnsi="Verdana"/>
        <w:color w:val="404040"/>
        <w:spacing w:val="4"/>
      </w:rPr>
    </w:pPr>
    <w:r>
      <w:rPr>
        <w:rFonts w:ascii="Verdana" w:hAnsi="Verdana"/>
        <w:color w:val="404040"/>
        <w:spacing w:val="4"/>
      </w:rPr>
      <w:t>82256 Fürstenfeldbruck</w:t>
    </w:r>
  </w:p>
  <w:p w:rsidR="000436C7" w:rsidRPr="004575D2" w:rsidRDefault="000436C7" w:rsidP="00AE7083">
    <w:pPr>
      <w:pStyle w:val="Kopfzeile"/>
      <w:widowControl/>
      <w:pBdr>
        <w:bottom w:val="single" w:sz="4" w:space="1" w:color="auto"/>
      </w:pBdr>
      <w:tabs>
        <w:tab w:val="left" w:pos="5761"/>
      </w:tabs>
      <w:rPr>
        <w:rFonts w:ascii="Verdana" w:hAnsi="Verdana"/>
        <w:color w:val="404040"/>
        <w:spacing w:val="4"/>
      </w:rPr>
    </w:pPr>
    <w:r>
      <w:rPr>
        <w:rFonts w:ascii="Verdana" w:hAnsi="Verdana"/>
        <w:color w:val="404040"/>
        <w:spacing w:val="4"/>
        <w:sz w:val="28"/>
        <w:szCs w:val="28"/>
      </w:rPr>
      <w:tab/>
    </w:r>
    <w:r>
      <w:rPr>
        <w:rFonts w:ascii="Verdana" w:hAnsi="Verdana"/>
        <w:color w:val="404040"/>
        <w:spacing w:val="4"/>
        <w:sz w:val="28"/>
        <w:szCs w:val="28"/>
      </w:rPr>
      <w:tab/>
    </w:r>
    <w:r w:rsidR="004575D2" w:rsidRPr="004575D2">
      <w:rPr>
        <w:rFonts w:ascii="Verdana" w:hAnsi="Verdana"/>
        <w:color w:val="404040"/>
        <w:spacing w:val="4"/>
      </w:rPr>
      <w:t xml:space="preserve">Fürstenfeldbruck, den </w:t>
    </w:r>
    <w:r w:rsidR="00486FEB">
      <w:rPr>
        <w:rFonts w:ascii="Verdana" w:hAnsi="Verdana"/>
        <w:color w:val="404040"/>
        <w:spacing w:val="4"/>
      </w:rPr>
      <w:t>09.04.25</w:t>
    </w:r>
  </w:p>
  <w:p w:rsidR="000436C7" w:rsidRPr="00532580" w:rsidRDefault="000436C7" w:rsidP="00AE7083">
    <w:pPr>
      <w:pStyle w:val="Kopfzeile"/>
      <w:widowControl/>
      <w:pBdr>
        <w:bottom w:val="single" w:sz="4" w:space="1" w:color="auto"/>
      </w:pBdr>
      <w:tabs>
        <w:tab w:val="left" w:pos="5761"/>
      </w:tabs>
      <w:rPr>
        <w:rFonts w:ascii="Verdana" w:hAnsi="Verdana"/>
        <w:color w:val="404040"/>
        <w:spacing w:val="4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CBB"/>
    <w:multiLevelType w:val="hybridMultilevel"/>
    <w:tmpl w:val="E6888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117F"/>
    <w:multiLevelType w:val="hybridMultilevel"/>
    <w:tmpl w:val="060A11C0"/>
    <w:lvl w:ilvl="0" w:tplc="A88CA1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6C00"/>
    <w:multiLevelType w:val="hybridMultilevel"/>
    <w:tmpl w:val="012ADF94"/>
    <w:lvl w:ilvl="0" w:tplc="28C8075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D2F"/>
    <w:multiLevelType w:val="hybridMultilevel"/>
    <w:tmpl w:val="07A00700"/>
    <w:lvl w:ilvl="0" w:tplc="8AC2B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4E0"/>
    <w:multiLevelType w:val="hybridMultilevel"/>
    <w:tmpl w:val="D4E6F4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D36200"/>
    <w:multiLevelType w:val="hybridMultilevel"/>
    <w:tmpl w:val="00507F04"/>
    <w:lvl w:ilvl="0" w:tplc="02AE3822">
      <w:start w:val="1"/>
      <w:numFmt w:val="bullet"/>
      <w:lvlText w:val="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083"/>
    <w:rsid w:val="00014A88"/>
    <w:rsid w:val="00025936"/>
    <w:rsid w:val="0003196A"/>
    <w:rsid w:val="000436C7"/>
    <w:rsid w:val="00044EE0"/>
    <w:rsid w:val="000648C5"/>
    <w:rsid w:val="00080940"/>
    <w:rsid w:val="000A139B"/>
    <w:rsid w:val="000A1C04"/>
    <w:rsid w:val="000B6762"/>
    <w:rsid w:val="00107059"/>
    <w:rsid w:val="001078FA"/>
    <w:rsid w:val="00161BC3"/>
    <w:rsid w:val="001815E5"/>
    <w:rsid w:val="001B110D"/>
    <w:rsid w:val="001D19D4"/>
    <w:rsid w:val="001D6A63"/>
    <w:rsid w:val="00204C53"/>
    <w:rsid w:val="0021540C"/>
    <w:rsid w:val="0023598F"/>
    <w:rsid w:val="00243ACB"/>
    <w:rsid w:val="00294857"/>
    <w:rsid w:val="002961B2"/>
    <w:rsid w:val="002A63BA"/>
    <w:rsid w:val="002B5883"/>
    <w:rsid w:val="002C2A92"/>
    <w:rsid w:val="002C30D1"/>
    <w:rsid w:val="00303D90"/>
    <w:rsid w:val="00321559"/>
    <w:rsid w:val="0033048B"/>
    <w:rsid w:val="003369C0"/>
    <w:rsid w:val="003C3EC3"/>
    <w:rsid w:val="003E1770"/>
    <w:rsid w:val="0043765E"/>
    <w:rsid w:val="004575D2"/>
    <w:rsid w:val="0048608B"/>
    <w:rsid w:val="00486FEB"/>
    <w:rsid w:val="004B25E0"/>
    <w:rsid w:val="00501027"/>
    <w:rsid w:val="00510140"/>
    <w:rsid w:val="00532580"/>
    <w:rsid w:val="0053301F"/>
    <w:rsid w:val="00533C1B"/>
    <w:rsid w:val="00547B41"/>
    <w:rsid w:val="00555BCC"/>
    <w:rsid w:val="00567097"/>
    <w:rsid w:val="005E0501"/>
    <w:rsid w:val="00607967"/>
    <w:rsid w:val="00612DA3"/>
    <w:rsid w:val="00615AF7"/>
    <w:rsid w:val="00615B72"/>
    <w:rsid w:val="00620EBC"/>
    <w:rsid w:val="0062615D"/>
    <w:rsid w:val="00643147"/>
    <w:rsid w:val="00670EB4"/>
    <w:rsid w:val="006815D8"/>
    <w:rsid w:val="006A2FE0"/>
    <w:rsid w:val="006C17D0"/>
    <w:rsid w:val="006E419D"/>
    <w:rsid w:val="0070518B"/>
    <w:rsid w:val="0071233C"/>
    <w:rsid w:val="007667CF"/>
    <w:rsid w:val="007908DD"/>
    <w:rsid w:val="007A5487"/>
    <w:rsid w:val="007A686D"/>
    <w:rsid w:val="007C4358"/>
    <w:rsid w:val="00804009"/>
    <w:rsid w:val="00805405"/>
    <w:rsid w:val="0081565D"/>
    <w:rsid w:val="008247A0"/>
    <w:rsid w:val="00836801"/>
    <w:rsid w:val="00840D25"/>
    <w:rsid w:val="008C68C9"/>
    <w:rsid w:val="0090424C"/>
    <w:rsid w:val="0094325F"/>
    <w:rsid w:val="009B2E3B"/>
    <w:rsid w:val="009D66CD"/>
    <w:rsid w:val="009E1812"/>
    <w:rsid w:val="00A20B0A"/>
    <w:rsid w:val="00A64890"/>
    <w:rsid w:val="00AA57CA"/>
    <w:rsid w:val="00AB5A70"/>
    <w:rsid w:val="00AD32BF"/>
    <w:rsid w:val="00AE5B67"/>
    <w:rsid w:val="00AE680B"/>
    <w:rsid w:val="00AE7083"/>
    <w:rsid w:val="00B0123C"/>
    <w:rsid w:val="00BA60F6"/>
    <w:rsid w:val="00BC3732"/>
    <w:rsid w:val="00C03F65"/>
    <w:rsid w:val="00C11A67"/>
    <w:rsid w:val="00C33B01"/>
    <w:rsid w:val="00C50931"/>
    <w:rsid w:val="00C64F98"/>
    <w:rsid w:val="00C669C9"/>
    <w:rsid w:val="00C71A0C"/>
    <w:rsid w:val="00C800D1"/>
    <w:rsid w:val="00C879DC"/>
    <w:rsid w:val="00CA2757"/>
    <w:rsid w:val="00CD2D27"/>
    <w:rsid w:val="00CE6FB3"/>
    <w:rsid w:val="00CE74C6"/>
    <w:rsid w:val="00D03D0D"/>
    <w:rsid w:val="00D639A4"/>
    <w:rsid w:val="00D84D1B"/>
    <w:rsid w:val="00D940E5"/>
    <w:rsid w:val="00DA21B2"/>
    <w:rsid w:val="00DC67BD"/>
    <w:rsid w:val="00DF0442"/>
    <w:rsid w:val="00E02F1D"/>
    <w:rsid w:val="00E4363F"/>
    <w:rsid w:val="00E6511D"/>
    <w:rsid w:val="00E85C85"/>
    <w:rsid w:val="00E92633"/>
    <w:rsid w:val="00ED14BA"/>
    <w:rsid w:val="00EF280F"/>
    <w:rsid w:val="00EF3244"/>
    <w:rsid w:val="00F37846"/>
    <w:rsid w:val="00F779A8"/>
    <w:rsid w:val="00F852D9"/>
    <w:rsid w:val="00FA6220"/>
    <w:rsid w:val="00FE1F77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2775B20"/>
  <w15:docId w15:val="{860A57FE-88D3-4772-B6C5-9201CA52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4F98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A21B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A139B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A21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A139B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7667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A139B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DC67BD"/>
    <w:rPr>
      <w:rFonts w:cs="Times New Roman"/>
      <w:color w:val="0000FF"/>
      <w:u w:val="single"/>
    </w:rPr>
  </w:style>
  <w:style w:type="paragraph" w:styleId="KeinLeerraum">
    <w:name w:val="No Spacing"/>
    <w:uiPriority w:val="99"/>
    <w:qFormat/>
    <w:rsid w:val="00AA57CA"/>
    <w:rPr>
      <w:rFonts w:ascii="Calibri" w:hAnsi="Calibri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AA57CA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4B25E0"/>
    <w:rPr>
      <w:rFonts w:cs="Times New Roman"/>
      <w:sz w:val="2"/>
    </w:rPr>
  </w:style>
  <w:style w:type="paragraph" w:customStyle="1" w:styleId="KeinLeerraum1">
    <w:name w:val="Kein Leerraum1"/>
    <w:uiPriority w:val="99"/>
    <w:rsid w:val="006C17D0"/>
    <w:rPr>
      <w:rFonts w:ascii="Calibri" w:hAnsi="Calibri"/>
      <w:lang w:eastAsia="en-US"/>
    </w:rPr>
  </w:style>
  <w:style w:type="table" w:styleId="Tabellenraster">
    <w:name w:val="Table Grid"/>
    <w:basedOn w:val="NormaleTabelle"/>
    <w:uiPriority w:val="39"/>
    <w:locked/>
    <w:rsid w:val="007A5487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MIText">
    <w:name w:val="StMI_Text"/>
    <w:basedOn w:val="Standard"/>
    <w:qFormat/>
    <w:rsid w:val="00486FEB"/>
    <w:pPr>
      <w:spacing w:line="288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chk\AppData\Local\Microsoft\Windows\Temporary%20Internet%20Files\Content.IE5\6MEV33M1\Gesch&#228;ftsbrief%20Format%20B%20GS-F&#252;rstenfeldbru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Format B GS-Fürstenfeldbruck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horch karin</dc:creator>
  <cp:keywords/>
  <dc:description/>
  <cp:lastModifiedBy>Sekretariat</cp:lastModifiedBy>
  <cp:revision>5</cp:revision>
  <cp:lastPrinted>2025-04-10T06:24:00Z</cp:lastPrinted>
  <dcterms:created xsi:type="dcterms:W3CDTF">2025-04-09T07:29:00Z</dcterms:created>
  <dcterms:modified xsi:type="dcterms:W3CDTF">2025-04-10T06:25:00Z</dcterms:modified>
</cp:coreProperties>
</file>